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0A" w:rsidRDefault="009D270A">
      <w:pPr>
        <w:rPr>
          <w:lang w:val="en-GB"/>
        </w:rPr>
      </w:pPr>
      <w:bookmarkStart w:id="0" w:name="_GoBack"/>
      <w:bookmarkEnd w:id="0"/>
    </w:p>
    <w:p w:rsidR="009D270A" w:rsidRDefault="009D270A">
      <w:pPr>
        <w:rPr>
          <w:vanish/>
          <w:sz w:val="24"/>
          <w:szCs w:val="24"/>
          <w:lang w:val="en-GB"/>
        </w:rPr>
      </w:pPr>
    </w:p>
    <w:p w:rsidR="00E84586" w:rsidRDefault="007260DA" w:rsidP="00E84586">
      <w:pPr>
        <w:jc w:val="right"/>
        <w:rPr>
          <w:rFonts w:cs="Arial"/>
          <w:b/>
          <w:sz w:val="44"/>
          <w:szCs w:val="44"/>
        </w:rPr>
      </w:pPr>
      <w:r w:rsidRPr="007260DA">
        <w:rPr>
          <w:rFonts w:ascii="Times New Roman" w:hAnsi="Times New Roman"/>
          <w:noProof/>
          <w:sz w:val="24"/>
          <w:szCs w:val="22"/>
          <w:lang w:val="en-GB" w:eastAsia="en-GB"/>
        </w:rPr>
        <w:drawing>
          <wp:inline distT="0" distB="0" distL="0" distR="0">
            <wp:extent cx="1079500" cy="736600"/>
            <wp:effectExtent l="0" t="0" r="0" b="0"/>
            <wp:docPr id="3" name="Picture 2" descr="Mid Devon logo - black invi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 Devon logo - black invis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86" w:rsidRPr="00E84586" w:rsidRDefault="00E84586" w:rsidP="00E84586">
      <w:pPr>
        <w:jc w:val="left"/>
        <w:rPr>
          <w:rFonts w:cs="Arial"/>
          <w:b/>
          <w:sz w:val="44"/>
          <w:szCs w:val="44"/>
        </w:rPr>
      </w:pPr>
      <w:r w:rsidRPr="00E84586">
        <w:rPr>
          <w:rFonts w:cs="Arial"/>
          <w:b/>
          <w:sz w:val="44"/>
          <w:szCs w:val="44"/>
        </w:rPr>
        <w:t xml:space="preserve">NUISANCE </w:t>
      </w:r>
      <w:r w:rsidRPr="00E84586">
        <w:rPr>
          <w:rFonts w:cs="Arial"/>
          <w:b/>
          <w:caps/>
          <w:sz w:val="44"/>
          <w:szCs w:val="44"/>
        </w:rPr>
        <w:t>Referral</w:t>
      </w:r>
      <w:r w:rsidRPr="00E84586">
        <w:rPr>
          <w:rFonts w:cs="Arial"/>
          <w:b/>
          <w:sz w:val="44"/>
          <w:szCs w:val="44"/>
        </w:rPr>
        <w:t xml:space="preserve"> FORM</w:t>
      </w:r>
      <w:r w:rsidRPr="00E84586">
        <w:rPr>
          <w:rFonts w:cs="Arial"/>
          <w:b/>
          <w:sz w:val="44"/>
          <w:szCs w:val="44"/>
        </w:rPr>
        <w:tab/>
      </w:r>
      <w:r w:rsidRPr="00E84586">
        <w:rPr>
          <w:rFonts w:cs="Arial"/>
          <w:b/>
          <w:sz w:val="44"/>
          <w:szCs w:val="44"/>
        </w:rPr>
        <w:tab/>
      </w:r>
      <w:r w:rsidRPr="00E84586">
        <w:rPr>
          <w:rFonts w:cs="Arial"/>
          <w:b/>
          <w:sz w:val="44"/>
          <w:szCs w:val="44"/>
        </w:rPr>
        <w:tab/>
      </w:r>
    </w:p>
    <w:p w:rsidR="00E84586" w:rsidRPr="00E84586" w:rsidRDefault="00E84586" w:rsidP="00E84586">
      <w:pPr>
        <w:ind w:right="1983"/>
        <w:jc w:val="left"/>
        <w:rPr>
          <w:rFonts w:cs="Arial"/>
          <w:szCs w:val="22"/>
        </w:rPr>
      </w:pPr>
      <w:r w:rsidRPr="00E84586">
        <w:rPr>
          <w:rFonts w:cs="Arial"/>
          <w:szCs w:val="22"/>
        </w:rPr>
        <w:t xml:space="preserve">Reference: </w:t>
      </w:r>
    </w:p>
    <w:p w:rsidR="00E84586" w:rsidRPr="00E84586" w:rsidRDefault="00E84586" w:rsidP="00E84586">
      <w:pPr>
        <w:ind w:right="1983"/>
        <w:jc w:val="left"/>
        <w:rPr>
          <w:rFonts w:ascii="Times New Roman" w:hAnsi="Times New Roman"/>
          <w:noProof/>
          <w:sz w:val="24"/>
          <w:szCs w:val="22"/>
          <w:lang w:val="en-GB" w:eastAsia="en-GB"/>
        </w:rPr>
      </w:pPr>
      <w:r w:rsidRPr="00E84586">
        <w:rPr>
          <w:rFonts w:cs="Arial"/>
          <w:b/>
        </w:rPr>
        <w:t xml:space="preserve">Please complete </w:t>
      </w:r>
      <w:r w:rsidRPr="00E84586">
        <w:rPr>
          <w:rFonts w:cs="Arial"/>
          <w:b/>
          <w:u w:val="single"/>
        </w:rPr>
        <w:t>all</w:t>
      </w:r>
      <w:r w:rsidRPr="00E84586">
        <w:rPr>
          <w:rFonts w:cs="Arial"/>
          <w:b/>
        </w:rPr>
        <w:t xml:space="preserve"> the information required on this form.</w:t>
      </w:r>
    </w:p>
    <w:p w:rsidR="00E84586" w:rsidRPr="00E84586" w:rsidRDefault="00E84586" w:rsidP="00E84586">
      <w:pPr>
        <w:ind w:right="1983"/>
        <w:jc w:val="left"/>
        <w:rPr>
          <w:rFonts w:cs="Arial"/>
          <w:b/>
        </w:rPr>
      </w:pPr>
    </w:p>
    <w:p w:rsidR="00E84586" w:rsidRPr="00E84586" w:rsidRDefault="00E84586" w:rsidP="00E84586">
      <w:pPr>
        <w:rPr>
          <w:rFonts w:ascii="Calibri" w:hAnsi="Calibri" w:cs="Calibri"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84586" w:rsidRPr="00E84586" w:rsidTr="003E7B42">
        <w:tc>
          <w:tcPr>
            <w:tcW w:w="9781" w:type="dxa"/>
            <w:shd w:val="clear" w:color="auto" w:fill="E6E6E6"/>
          </w:tcPr>
          <w:p w:rsidR="00E84586" w:rsidRPr="00E84586" w:rsidRDefault="00E84586" w:rsidP="00E84586">
            <w:pPr>
              <w:spacing w:before="60" w:after="60"/>
              <w:rPr>
                <w:rFonts w:cs="Arial"/>
                <w:b/>
              </w:rPr>
            </w:pPr>
            <w:r w:rsidRPr="00E84586">
              <w:rPr>
                <w:rFonts w:cs="Arial"/>
                <w:b/>
              </w:rPr>
              <w:t>ABOUT YOU</w:t>
            </w:r>
          </w:p>
        </w:tc>
      </w:tr>
      <w:tr w:rsidR="00E84586" w:rsidRPr="00E84586" w:rsidTr="003E7B42">
        <w:trPr>
          <w:trHeight w:val="394"/>
        </w:trPr>
        <w:tc>
          <w:tcPr>
            <w:tcW w:w="9781" w:type="dxa"/>
          </w:tcPr>
          <w:p w:rsidR="00E84586" w:rsidRPr="00E84586" w:rsidRDefault="00E84586" w:rsidP="00763909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 xml:space="preserve">Name: </w:t>
            </w:r>
          </w:p>
        </w:tc>
      </w:tr>
      <w:tr w:rsidR="00E84586" w:rsidRPr="00E84586" w:rsidTr="003E7B42">
        <w:trPr>
          <w:trHeight w:val="982"/>
        </w:trPr>
        <w:tc>
          <w:tcPr>
            <w:tcW w:w="9781" w:type="dxa"/>
          </w:tcPr>
          <w:p w:rsidR="00E84586" w:rsidRPr="00E84586" w:rsidRDefault="00E84586" w:rsidP="00763909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 xml:space="preserve">Address: </w:t>
            </w:r>
          </w:p>
        </w:tc>
      </w:tr>
      <w:tr w:rsidR="00E84586" w:rsidRPr="00E84586" w:rsidTr="003E7B42">
        <w:trPr>
          <w:trHeight w:val="1123"/>
        </w:trPr>
        <w:tc>
          <w:tcPr>
            <w:tcW w:w="9781" w:type="dxa"/>
            <w:vAlign w:val="center"/>
          </w:tcPr>
          <w:p w:rsidR="00E84586" w:rsidRPr="00E84586" w:rsidRDefault="00E84586" w:rsidP="00E84586">
            <w:pPr>
              <w:spacing w:before="60"/>
              <w:jc w:val="left"/>
              <w:rPr>
                <w:rFonts w:cs="Arial"/>
                <w:sz w:val="18"/>
                <w:szCs w:val="18"/>
              </w:rPr>
            </w:pPr>
            <w:r w:rsidRPr="00E84586">
              <w:rPr>
                <w:rFonts w:cs="Arial"/>
              </w:rPr>
              <w:t xml:space="preserve">Home Telephone no:  </w:t>
            </w:r>
            <w:r w:rsidRPr="00E84586">
              <w:rPr>
                <w:rFonts w:cs="Arial"/>
                <w:sz w:val="18"/>
                <w:szCs w:val="18"/>
              </w:rPr>
              <w:t xml:space="preserve">  </w:t>
            </w:r>
          </w:p>
          <w:p w:rsidR="00E84586" w:rsidRPr="00E84586" w:rsidRDefault="00E84586" w:rsidP="00E84586">
            <w:pPr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  <w:r w:rsidRPr="00E84586">
              <w:rPr>
                <w:rFonts w:cs="Arial"/>
              </w:rPr>
              <w:t xml:space="preserve">Email address: </w:t>
            </w:r>
          </w:p>
        </w:tc>
      </w:tr>
      <w:tr w:rsidR="00E84586" w:rsidRPr="00E84586" w:rsidTr="003E7B42">
        <w:trPr>
          <w:trHeight w:val="547"/>
        </w:trPr>
        <w:tc>
          <w:tcPr>
            <w:tcW w:w="9781" w:type="dxa"/>
            <w:vAlign w:val="center"/>
          </w:tcPr>
          <w:p w:rsidR="00E84586" w:rsidRPr="00E84586" w:rsidRDefault="00BD16C8" w:rsidP="00E84586">
            <w:pPr>
              <w:spacing w:before="60"/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60325</wp:posOffset>
                      </wp:positionV>
                      <wp:extent cx="114300" cy="123825"/>
                      <wp:effectExtent l="0" t="0" r="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E523" id="Rectangle 8" o:spid="_x0000_s1026" style="position:absolute;margin-left:306.45pt;margin-top:4.7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59690</wp:posOffset>
                      </wp:positionV>
                      <wp:extent cx="114300" cy="123825"/>
                      <wp:effectExtent l="0" t="0" r="0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13727" id="Rectangle 9" o:spid="_x0000_s1026" style="position:absolute;margin-left:210.2pt;margin-top:4.7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58420</wp:posOffset>
                      </wp:positionV>
                      <wp:extent cx="114300" cy="123825"/>
                      <wp:effectExtent l="0" t="0" r="0" b="95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7A849" id="Rectangle 10" o:spid="_x0000_s1026" style="position:absolute;margin-left:124.45pt;margin-top:4.6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E84586" w:rsidRPr="00E84586">
              <w:rPr>
                <w:rFonts w:cs="Arial"/>
              </w:rPr>
              <w:t>Are you a:  private tenant     council tenant      owner/occupier</w:t>
            </w:r>
          </w:p>
        </w:tc>
      </w:tr>
      <w:tr w:rsidR="00E84586" w:rsidRPr="00E84586" w:rsidTr="003E7B42">
        <w:trPr>
          <w:trHeight w:val="463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Name of landlord or managing agent:</w:t>
            </w:r>
          </w:p>
        </w:tc>
      </w:tr>
      <w:tr w:rsidR="00E84586" w:rsidRPr="00E84586" w:rsidTr="003E7B42"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Telephone no:                                           email:</w:t>
            </w:r>
          </w:p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</w:p>
        </w:tc>
      </w:tr>
      <w:tr w:rsidR="00E84586" w:rsidRPr="00E84586" w:rsidTr="003E7B42">
        <w:trPr>
          <w:trHeight w:val="612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  <w:r w:rsidRPr="00E84586">
              <w:rPr>
                <w:rFonts w:cs="Arial"/>
              </w:rPr>
              <w:t>How long have you lived at your address?</w:t>
            </w:r>
          </w:p>
        </w:tc>
      </w:tr>
      <w:tr w:rsidR="00E84586" w:rsidRPr="00E84586" w:rsidTr="003E7B42">
        <w:trPr>
          <w:trHeight w:val="572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E84586" w:rsidRPr="00E84586" w:rsidRDefault="00E84586" w:rsidP="00E84586">
            <w:pPr>
              <w:spacing w:before="60"/>
              <w:jc w:val="left"/>
              <w:rPr>
                <w:rFonts w:cs="Arial"/>
                <w:b/>
              </w:rPr>
            </w:pPr>
            <w:r w:rsidRPr="00E84586">
              <w:rPr>
                <w:rFonts w:cs="Arial"/>
                <w:b/>
              </w:rPr>
              <w:t>ABOUT THE PROBLEM</w:t>
            </w:r>
          </w:p>
        </w:tc>
      </w:tr>
      <w:tr w:rsidR="00E84586" w:rsidRPr="00E84586" w:rsidTr="003E7B42">
        <w:trPr>
          <w:trHeight w:val="1829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  <w:r w:rsidRPr="00E84586">
              <w:rPr>
                <w:rFonts w:cs="Arial"/>
              </w:rPr>
              <w:t>Describe the problem you are experiencing:</w:t>
            </w:r>
          </w:p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</w:p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</w:p>
        </w:tc>
      </w:tr>
      <w:tr w:rsidR="00E84586" w:rsidRPr="00E84586" w:rsidTr="003E7B42">
        <w:trPr>
          <w:trHeight w:val="547"/>
        </w:trPr>
        <w:tc>
          <w:tcPr>
            <w:tcW w:w="9781" w:type="dxa"/>
            <w:vAlign w:val="center"/>
          </w:tcPr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  <w:r w:rsidRPr="00E84586">
              <w:rPr>
                <w:rFonts w:cs="Arial"/>
              </w:rPr>
              <w:t>How long have you been experiencing a problem?</w:t>
            </w:r>
          </w:p>
        </w:tc>
      </w:tr>
      <w:tr w:rsidR="00E84586" w:rsidRPr="00E84586" w:rsidTr="003E7B42">
        <w:trPr>
          <w:trHeight w:val="568"/>
        </w:trPr>
        <w:tc>
          <w:tcPr>
            <w:tcW w:w="9781" w:type="dxa"/>
            <w:shd w:val="clear" w:color="auto" w:fill="D9D9D9" w:themeFill="background1" w:themeFillShade="D9"/>
          </w:tcPr>
          <w:p w:rsidR="00E84586" w:rsidRPr="00E84586" w:rsidRDefault="00E84586" w:rsidP="00E84586">
            <w:pPr>
              <w:spacing w:before="60"/>
              <w:rPr>
                <w:rFonts w:cs="Arial"/>
                <w:b/>
              </w:rPr>
            </w:pPr>
            <w:r w:rsidRPr="00E84586">
              <w:rPr>
                <w:rFonts w:cs="Arial"/>
                <w:b/>
              </w:rPr>
              <w:t xml:space="preserve">ABOUT THE PERSON/PROPERTY CAUSING THE PROBLEM </w:t>
            </w:r>
          </w:p>
        </w:tc>
      </w:tr>
      <w:tr w:rsidR="00E84586" w:rsidRPr="00E84586" w:rsidTr="003E7B42">
        <w:trPr>
          <w:trHeight w:val="568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Name:</w:t>
            </w:r>
          </w:p>
        </w:tc>
      </w:tr>
      <w:tr w:rsidR="00E84586" w:rsidRPr="00E84586" w:rsidTr="003E7B42">
        <w:trPr>
          <w:trHeight w:val="568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Address/location:</w:t>
            </w:r>
          </w:p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</w:p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</w:p>
        </w:tc>
      </w:tr>
      <w:tr w:rsidR="00E84586" w:rsidRPr="00E84586" w:rsidTr="003E7B42">
        <w:trPr>
          <w:trHeight w:val="1011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  <w:r w:rsidRPr="00E84586">
              <w:rPr>
                <w:rFonts w:cs="Arial"/>
              </w:rPr>
              <w:lastRenderedPageBreak/>
              <w:t>Home Telephone no:                                    Mobile no:</w:t>
            </w:r>
          </w:p>
          <w:p w:rsidR="00E84586" w:rsidRPr="00E84586" w:rsidRDefault="00E84586" w:rsidP="00E84586">
            <w:pPr>
              <w:spacing w:before="60"/>
              <w:jc w:val="left"/>
              <w:rPr>
                <w:rFonts w:cs="Arial"/>
              </w:rPr>
            </w:pPr>
          </w:p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Email address:</w:t>
            </w:r>
          </w:p>
        </w:tc>
      </w:tr>
      <w:tr w:rsidR="00E84586" w:rsidRPr="00E84586" w:rsidTr="003E7B42">
        <w:trPr>
          <w:trHeight w:val="547"/>
        </w:trPr>
        <w:tc>
          <w:tcPr>
            <w:tcW w:w="9781" w:type="dxa"/>
            <w:vAlign w:val="center"/>
          </w:tcPr>
          <w:p w:rsidR="00E84586" w:rsidRPr="00E84586" w:rsidRDefault="00BD16C8" w:rsidP="00E84586">
            <w:pPr>
              <w:spacing w:before="60"/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4009390</wp:posOffset>
                      </wp:positionH>
                      <wp:positionV relativeFrom="paragraph">
                        <wp:posOffset>61595</wp:posOffset>
                      </wp:positionV>
                      <wp:extent cx="114300" cy="123825"/>
                      <wp:effectExtent l="0" t="0" r="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9F282" id="Rectangle 5" o:spid="_x0000_s1026" style="position:absolute;margin-left:315.7pt;margin-top:4.8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60960</wp:posOffset>
                      </wp:positionV>
                      <wp:extent cx="114300" cy="123825"/>
                      <wp:effectExtent l="0" t="0" r="0" b="952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9BCB1" id="Rectangle 6" o:spid="_x0000_s1026" style="position:absolute;margin-left:219.45pt;margin-top:4.8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60960</wp:posOffset>
                      </wp:positionV>
                      <wp:extent cx="114300" cy="123825"/>
                      <wp:effectExtent l="0" t="0" r="0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3B6B7" id="Rectangle 7" o:spid="_x0000_s1026" style="position:absolute;margin-left:128.7pt;margin-top:4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E84586" w:rsidRPr="00E84586">
              <w:rPr>
                <w:rFonts w:cs="Arial"/>
              </w:rPr>
              <w:t>Are they a:  private tenant      council tenant       owner/occupier</w:t>
            </w:r>
          </w:p>
        </w:tc>
      </w:tr>
      <w:tr w:rsidR="00E84586" w:rsidRPr="00E84586" w:rsidTr="003E7B42">
        <w:trPr>
          <w:trHeight w:val="463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Name of landlord or managing agent (if known):</w:t>
            </w:r>
          </w:p>
        </w:tc>
      </w:tr>
      <w:tr w:rsidR="00E84586" w:rsidRPr="00E84586" w:rsidTr="003E7B42"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Telephone no:                                           email:</w:t>
            </w:r>
          </w:p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</w:p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</w:p>
        </w:tc>
      </w:tr>
      <w:tr w:rsidR="00E84586" w:rsidRPr="00E84586" w:rsidTr="003E7B42">
        <w:trPr>
          <w:trHeight w:val="557"/>
        </w:trPr>
        <w:tc>
          <w:tcPr>
            <w:tcW w:w="9781" w:type="dxa"/>
            <w:shd w:val="clear" w:color="auto" w:fill="D9D9D9"/>
          </w:tcPr>
          <w:p w:rsidR="00E84586" w:rsidRPr="00E84586" w:rsidRDefault="00E84586" w:rsidP="00E84586">
            <w:pPr>
              <w:spacing w:before="60" w:after="60"/>
              <w:rPr>
                <w:rFonts w:cs="Arial"/>
                <w:b/>
              </w:rPr>
            </w:pPr>
            <w:r w:rsidRPr="00E84586">
              <w:rPr>
                <w:rFonts w:cs="Arial"/>
                <w:b/>
              </w:rPr>
              <w:t>ABOUT THE STEPS YOU HAVE TAKEN TO RESOLVE THE PROBLEM</w:t>
            </w:r>
          </w:p>
        </w:tc>
      </w:tr>
      <w:tr w:rsidR="00E84586" w:rsidRPr="00E84586" w:rsidTr="003E7B42">
        <w:trPr>
          <w:trHeight w:val="677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 w:after="60"/>
              <w:rPr>
                <w:rFonts w:cs="Arial"/>
                <w:b/>
              </w:rPr>
            </w:pPr>
            <w:r w:rsidRPr="00E84586">
              <w:rPr>
                <w:rFonts w:cs="Arial"/>
                <w:b/>
              </w:rPr>
              <w:t>If you do not know who is causing the problem or where the problem is coming from please find out before submitting this form.</w:t>
            </w:r>
          </w:p>
        </w:tc>
      </w:tr>
      <w:tr w:rsidR="00E84586" w:rsidRPr="00E84586" w:rsidTr="003E7B42">
        <w:trPr>
          <w:trHeight w:val="810"/>
        </w:trPr>
        <w:tc>
          <w:tcPr>
            <w:tcW w:w="9781" w:type="dxa"/>
          </w:tcPr>
          <w:p w:rsidR="00E84586" w:rsidRPr="00E84586" w:rsidRDefault="00BD16C8" w:rsidP="00E84586">
            <w:pPr>
              <w:spacing w:before="60" w:after="60"/>
              <w:rPr>
                <w:rFonts w:cs="Arial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227330</wp:posOffset>
                      </wp:positionV>
                      <wp:extent cx="114300" cy="123825"/>
                      <wp:effectExtent l="0" t="0" r="0" b="95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632DE" id="Rectangle 12" o:spid="_x0000_s1026" style="position:absolute;margin-left:108.45pt;margin-top:17.9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227330</wp:posOffset>
                      </wp:positionV>
                      <wp:extent cx="114300" cy="123825"/>
                      <wp:effectExtent l="0" t="0" r="0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8A073" id="Rectangle 11" o:spid="_x0000_s1026" style="position:absolute;margin-left:67.95pt;margin-top:17.9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84586" w:rsidRPr="00E84586">
              <w:rPr>
                <w:rFonts w:cs="Arial"/>
              </w:rPr>
              <w:t>Have you spoken to the person causing the problem to advise them of the impact it is having on you?      Yes         No</w:t>
            </w:r>
          </w:p>
          <w:p w:rsidR="00E84586" w:rsidRPr="00E84586" w:rsidRDefault="00E84586" w:rsidP="00E84586">
            <w:pPr>
              <w:spacing w:before="60" w:after="60"/>
              <w:rPr>
                <w:rFonts w:cs="Arial"/>
              </w:rPr>
            </w:pPr>
          </w:p>
          <w:p w:rsidR="00E84586" w:rsidRPr="00E84586" w:rsidRDefault="00E84586" w:rsidP="00E84586">
            <w:pPr>
              <w:jc w:val="left"/>
              <w:rPr>
                <w:rFonts w:cs="Arial"/>
                <w:color w:val="000000"/>
                <w:szCs w:val="22"/>
                <w:u w:val="single"/>
                <w:lang w:val="en-GB" w:eastAsia="en-GB"/>
              </w:rPr>
            </w:pPr>
            <w:r w:rsidRPr="00E84586">
              <w:rPr>
                <w:szCs w:val="22"/>
                <w:u w:val="single"/>
                <w:lang w:val="en-GB"/>
              </w:rPr>
              <w:t xml:space="preserve">It is important that wherever possible you approach your neighbour and try to </w:t>
            </w:r>
            <w:r w:rsidRPr="00E84586">
              <w:rPr>
                <w:rFonts w:cs="Arial"/>
                <w:bCs/>
                <w:color w:val="000000"/>
                <w:szCs w:val="22"/>
                <w:u w:val="single"/>
                <w:lang w:val="en-GB" w:eastAsia="en-GB"/>
              </w:rPr>
              <w:t>resolve the matter i</w:t>
            </w:r>
            <w:r w:rsidRPr="00E84586">
              <w:rPr>
                <w:rFonts w:cs="Arial"/>
                <w:color w:val="000000"/>
                <w:szCs w:val="22"/>
                <w:u w:val="single"/>
                <w:lang w:val="en-GB" w:eastAsia="en-GB"/>
              </w:rPr>
              <w:t>n an informal and polite manner</w:t>
            </w:r>
            <w:r w:rsidRPr="00E84586">
              <w:rPr>
                <w:szCs w:val="22"/>
                <w:u w:val="single"/>
                <w:lang w:val="en-GB"/>
              </w:rPr>
              <w:t xml:space="preserve">. </w:t>
            </w:r>
            <w:r w:rsidRPr="00E84586">
              <w:rPr>
                <w:rFonts w:cs="Arial"/>
                <w:color w:val="000000"/>
                <w:szCs w:val="22"/>
                <w:u w:val="single"/>
                <w:lang w:val="en-GB" w:eastAsia="en-GB"/>
              </w:rPr>
              <w:t>Your neighbour might not be aware that they are causing any nuisance and this might be the first time they have been made aware of the situation</w:t>
            </w:r>
          </w:p>
          <w:p w:rsidR="00E84586" w:rsidRPr="00E84586" w:rsidRDefault="00E84586" w:rsidP="00E84586">
            <w:pPr>
              <w:spacing w:before="60" w:after="60"/>
              <w:rPr>
                <w:rFonts w:cs="Arial"/>
              </w:rPr>
            </w:pPr>
          </w:p>
        </w:tc>
      </w:tr>
      <w:tr w:rsidR="00E84586" w:rsidRPr="00E84586" w:rsidTr="003E7B42">
        <w:trPr>
          <w:trHeight w:val="825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 w:after="60"/>
              <w:rPr>
                <w:rFonts w:cs="Arial"/>
              </w:rPr>
            </w:pPr>
            <w:r w:rsidRPr="00E84586">
              <w:rPr>
                <w:rFonts w:cs="Arial"/>
              </w:rPr>
              <w:t>What response did you receive?</w:t>
            </w:r>
          </w:p>
        </w:tc>
      </w:tr>
      <w:tr w:rsidR="00E84586" w:rsidRPr="00E84586" w:rsidTr="003E7B42">
        <w:trPr>
          <w:trHeight w:val="825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 w:after="60"/>
              <w:rPr>
                <w:rFonts w:cs="Arial"/>
              </w:rPr>
            </w:pPr>
            <w:r w:rsidRPr="00E84586">
              <w:rPr>
                <w:rFonts w:cs="Arial"/>
              </w:rPr>
              <w:t>If you have not spoken to them, why is this?</w:t>
            </w:r>
          </w:p>
          <w:p w:rsidR="00E84586" w:rsidRPr="00E84586" w:rsidRDefault="00E84586" w:rsidP="00E84586">
            <w:pPr>
              <w:spacing w:before="60" w:after="60"/>
              <w:rPr>
                <w:rFonts w:cs="Arial"/>
              </w:rPr>
            </w:pPr>
          </w:p>
          <w:p w:rsidR="00E84586" w:rsidRPr="00E84586" w:rsidRDefault="00E84586" w:rsidP="00E84586">
            <w:pPr>
              <w:spacing w:before="60" w:after="60"/>
              <w:rPr>
                <w:rFonts w:cs="Arial"/>
              </w:rPr>
            </w:pPr>
          </w:p>
        </w:tc>
      </w:tr>
      <w:tr w:rsidR="00E84586" w:rsidRPr="00E84586" w:rsidTr="003E7B42">
        <w:trPr>
          <w:trHeight w:val="825"/>
        </w:trPr>
        <w:tc>
          <w:tcPr>
            <w:tcW w:w="9781" w:type="dxa"/>
          </w:tcPr>
          <w:p w:rsidR="00E84586" w:rsidRPr="00E84586" w:rsidRDefault="00E84586" w:rsidP="00E84586">
            <w:pPr>
              <w:spacing w:before="60"/>
              <w:rPr>
                <w:rFonts w:cs="Arial"/>
              </w:rPr>
            </w:pPr>
            <w:r w:rsidRPr="00E84586">
              <w:rPr>
                <w:rFonts w:cs="Arial"/>
              </w:rPr>
              <w:t>Please provide copies of any correspondence, photographs or any other information that relates to the problem you are concerned about.</w:t>
            </w:r>
          </w:p>
          <w:p w:rsidR="00E84586" w:rsidRPr="00E84586" w:rsidRDefault="00E84586" w:rsidP="00E84586">
            <w:pPr>
              <w:spacing w:before="60" w:after="60"/>
              <w:rPr>
                <w:rFonts w:cs="Arial"/>
              </w:rPr>
            </w:pPr>
          </w:p>
        </w:tc>
      </w:tr>
    </w:tbl>
    <w:p w:rsidR="00E84586" w:rsidRPr="00E84586" w:rsidRDefault="00E84586" w:rsidP="00E84586">
      <w:pPr>
        <w:rPr>
          <w:vanish/>
        </w:rPr>
      </w:pPr>
    </w:p>
    <w:p w:rsidR="00E84586" w:rsidRPr="00E84586" w:rsidRDefault="00E84586" w:rsidP="00E84586">
      <w:pPr>
        <w:jc w:val="center"/>
        <w:rPr>
          <w:rFonts w:ascii="Calibri" w:hAnsi="Calibri" w:cs="Calibri"/>
          <w:b/>
          <w:sz w:val="16"/>
          <w:szCs w:val="16"/>
        </w:rPr>
      </w:pPr>
    </w:p>
    <w:p w:rsidR="00E84586" w:rsidRPr="00E84586" w:rsidRDefault="00E84586" w:rsidP="00E84586">
      <w:pPr>
        <w:rPr>
          <w:rFonts w:cs="Arial"/>
          <w:b/>
        </w:rPr>
      </w:pPr>
    </w:p>
    <w:p w:rsidR="00E84586" w:rsidRPr="00E84586" w:rsidRDefault="00E84586" w:rsidP="00E84586">
      <w:pPr>
        <w:rPr>
          <w:rFonts w:cs="Arial"/>
          <w:b/>
        </w:rPr>
      </w:pPr>
      <w:r w:rsidRPr="00E84586">
        <w:rPr>
          <w:rFonts w:cs="Arial"/>
          <w:b/>
        </w:rPr>
        <w:t>Declaration:</w:t>
      </w:r>
    </w:p>
    <w:p w:rsidR="00E84586" w:rsidRPr="00B43A9E" w:rsidRDefault="00E84586" w:rsidP="00E84586">
      <w:pPr>
        <w:rPr>
          <w:rFonts w:cs="Arial"/>
          <w:sz w:val="20"/>
        </w:rPr>
      </w:pPr>
      <w:r w:rsidRPr="00B43A9E">
        <w:rPr>
          <w:rFonts w:cs="Arial"/>
          <w:sz w:val="20"/>
        </w:rPr>
        <w:t xml:space="preserve">I confirm the information I have provided is correct and that I will co-operate with the Council should formal action be required. I am aware that the Council will hold my information for the purposes of investigating this problem and that it may be shared with other agencies as part of the investigation. I am also aware that my details may need to be disclosed to the alleged perpetrator should the matter go to court. I therefore give my permission for the Council to proceed with its investigation and to undertake all actions as deemed necessary. </w:t>
      </w:r>
    </w:p>
    <w:p w:rsidR="00E84586" w:rsidRPr="00E84586" w:rsidRDefault="00E84586" w:rsidP="00E84586">
      <w:pPr>
        <w:rPr>
          <w:rFonts w:cs="Arial"/>
          <w:b/>
        </w:rPr>
      </w:pPr>
    </w:p>
    <w:p w:rsidR="00E84586" w:rsidRPr="00E84586" w:rsidRDefault="00E84586" w:rsidP="00E84586">
      <w:pPr>
        <w:rPr>
          <w:rFonts w:cs="Arial"/>
          <w:b/>
        </w:rPr>
      </w:pPr>
    </w:p>
    <w:p w:rsidR="00E84586" w:rsidRPr="00E84586" w:rsidRDefault="00E84586" w:rsidP="00E84586">
      <w:pPr>
        <w:rPr>
          <w:rFonts w:cs="Arial"/>
          <w:b/>
          <w:vertAlign w:val="subscript"/>
        </w:rPr>
      </w:pPr>
      <w:r w:rsidRPr="00E84586">
        <w:rPr>
          <w:rFonts w:cs="Arial"/>
          <w:b/>
        </w:rPr>
        <w:t>Signature(s):</w:t>
      </w:r>
      <w:r w:rsidRPr="00E84586">
        <w:rPr>
          <w:rFonts w:cs="Arial"/>
          <w:b/>
          <w:vertAlign w:val="subscript"/>
        </w:rPr>
        <w:t xml:space="preserve"> ……………………………………..………………………………………….….………………..….</w:t>
      </w:r>
      <w:r w:rsidRPr="00E84586">
        <w:rPr>
          <w:rFonts w:cs="Arial"/>
          <w:b/>
        </w:rPr>
        <w:t xml:space="preserve">        Date: </w:t>
      </w:r>
      <w:r w:rsidRPr="00E84586">
        <w:rPr>
          <w:rFonts w:cs="Arial"/>
          <w:b/>
          <w:vertAlign w:val="subscript"/>
        </w:rPr>
        <w:t>………………..……………</w:t>
      </w:r>
    </w:p>
    <w:p w:rsidR="00E84586" w:rsidRPr="00E84586" w:rsidRDefault="00E84586" w:rsidP="00E84586">
      <w:pPr>
        <w:rPr>
          <w:rFonts w:cs="Arial"/>
          <w:b/>
          <w:vertAlign w:val="subscript"/>
        </w:rPr>
      </w:pPr>
    </w:p>
    <w:p w:rsidR="00E84586" w:rsidRPr="00E84586" w:rsidRDefault="00E84586" w:rsidP="00E84586">
      <w:pPr>
        <w:rPr>
          <w:rFonts w:cs="Arial"/>
          <w:b/>
          <w:vertAlign w:val="subscript"/>
        </w:rPr>
      </w:pPr>
    </w:p>
    <w:p w:rsidR="00E84586" w:rsidRPr="00E84586" w:rsidRDefault="00E84586" w:rsidP="00E84586">
      <w:pPr>
        <w:ind w:right="1983"/>
        <w:jc w:val="left"/>
        <w:rPr>
          <w:rFonts w:cs="Arial"/>
          <w:b/>
        </w:rPr>
      </w:pPr>
      <w:r w:rsidRPr="00E84586">
        <w:rPr>
          <w:rFonts w:cs="Arial"/>
          <w:b/>
        </w:rPr>
        <w:t xml:space="preserve">Please return to: </w:t>
      </w:r>
    </w:p>
    <w:p w:rsidR="00E84586" w:rsidRPr="00E84586" w:rsidRDefault="00E84586" w:rsidP="00E84586">
      <w:pPr>
        <w:ind w:right="1983"/>
        <w:jc w:val="left"/>
        <w:rPr>
          <w:rFonts w:cs="Arial"/>
          <w:b/>
        </w:rPr>
      </w:pPr>
      <w:r w:rsidRPr="00E84586">
        <w:rPr>
          <w:rFonts w:cs="Arial"/>
          <w:b/>
        </w:rPr>
        <w:t xml:space="preserve">Public Health and </w:t>
      </w:r>
      <w:r w:rsidR="00EF2658">
        <w:rPr>
          <w:rFonts w:cs="Arial"/>
          <w:b/>
        </w:rPr>
        <w:t>Housing Options</w:t>
      </w:r>
    </w:p>
    <w:p w:rsidR="00E84586" w:rsidRPr="00E84586" w:rsidRDefault="00E84586" w:rsidP="00E84586">
      <w:pPr>
        <w:ind w:right="1983"/>
        <w:jc w:val="left"/>
        <w:rPr>
          <w:rFonts w:cs="Arial"/>
        </w:rPr>
      </w:pPr>
      <w:r w:rsidRPr="00E84586">
        <w:rPr>
          <w:rFonts w:cs="Arial"/>
        </w:rPr>
        <w:t>Mid Devon District Council,</w:t>
      </w:r>
      <w:r w:rsidRPr="00E84586">
        <w:rPr>
          <w:rFonts w:cs="Arial"/>
          <w:b/>
        </w:rPr>
        <w:t xml:space="preserve"> </w:t>
      </w:r>
      <w:r w:rsidRPr="00E84586">
        <w:rPr>
          <w:rFonts w:cs="Arial"/>
        </w:rPr>
        <w:t>Phoenix House, Phoenix Lane, Tiverton, EX16 6PP</w:t>
      </w:r>
    </w:p>
    <w:p w:rsidR="00E84586" w:rsidRPr="00E84586" w:rsidRDefault="00E84586" w:rsidP="00E84586">
      <w:pPr>
        <w:ind w:right="1983"/>
        <w:jc w:val="left"/>
        <w:rPr>
          <w:rFonts w:cs="Arial"/>
        </w:rPr>
      </w:pPr>
      <w:r w:rsidRPr="00E84586">
        <w:rPr>
          <w:rFonts w:cs="Arial"/>
          <w:b/>
        </w:rPr>
        <w:lastRenderedPageBreak/>
        <w:t>Tel:</w:t>
      </w:r>
      <w:r w:rsidRPr="00E84586">
        <w:rPr>
          <w:rFonts w:cs="Arial"/>
        </w:rPr>
        <w:t xml:space="preserve"> 01884 255255;  </w:t>
      </w:r>
      <w:r w:rsidRPr="00E84586">
        <w:rPr>
          <w:rFonts w:cs="Arial"/>
        </w:rPr>
        <w:tab/>
      </w:r>
      <w:r w:rsidRPr="00E84586">
        <w:rPr>
          <w:rFonts w:cs="Arial"/>
          <w:b/>
        </w:rPr>
        <w:t>Email:</w:t>
      </w:r>
      <w:r w:rsidRPr="00E84586">
        <w:rPr>
          <w:rFonts w:cs="Arial"/>
        </w:rPr>
        <w:t xml:space="preserve"> </w:t>
      </w:r>
      <w:hyperlink r:id="rId8" w:history="1">
        <w:r w:rsidRPr="00E84586">
          <w:rPr>
            <w:rFonts w:cs="Arial"/>
            <w:color w:val="0000FF" w:themeColor="hyperlink"/>
            <w:u w:val="single"/>
          </w:rPr>
          <w:t>health@middevon.gov.uk</w:t>
        </w:r>
      </w:hyperlink>
    </w:p>
    <w:p w:rsidR="009D270A" w:rsidRDefault="00E84586">
      <w:pPr>
        <w:jc w:val="left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  <w:r>
        <w:rPr>
          <w:rFonts w:cs="Arial"/>
          <w:sz w:val="24"/>
          <w:szCs w:val="24"/>
          <w:lang w:val="en-GB"/>
        </w:rPr>
        <w:tab/>
      </w:r>
    </w:p>
    <w:sectPr w:rsidR="009D270A">
      <w:footerReference w:type="first" r:id="rId9"/>
      <w:pgSz w:w="11909" w:h="16834" w:code="9"/>
      <w:pgMar w:top="672" w:right="1440" w:bottom="1871" w:left="1440" w:header="426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DA" w:rsidRDefault="007260DA">
      <w:r>
        <w:separator/>
      </w:r>
    </w:p>
  </w:endnote>
  <w:endnote w:type="continuationSeparator" w:id="0">
    <w:p w:rsidR="007260DA" w:rsidRDefault="0072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0A" w:rsidRDefault="009D270A">
    <w:pPr>
      <w:spacing w:before="30"/>
      <w:ind w:left="-851" w:right="-752"/>
      <w:jc w:val="center"/>
      <w:rPr>
        <w:b/>
        <w:sz w:val="24"/>
        <w:szCs w:val="24"/>
      </w:rPr>
    </w:pPr>
    <w:r>
      <w:rPr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4.5pt;height:7.5pt" o:hrpct="0" o:hralign="center" o:hr="t">
          <v:imagedata r:id="rId1" o:title=""/>
        </v:shape>
      </w:pict>
    </w:r>
  </w:p>
  <w:p w:rsidR="009D270A" w:rsidRDefault="009D270A">
    <w:pPr>
      <w:ind w:left="-851" w:right="-752"/>
      <w:jc w:val="center"/>
      <w:rPr>
        <w:b/>
        <w:szCs w:val="22"/>
      </w:rPr>
    </w:pPr>
    <w:r>
      <w:rPr>
        <w:b/>
        <w:szCs w:val="22"/>
      </w:rPr>
      <w:t>Requests for alternative formats will be considered on an individual basis.</w:t>
    </w:r>
  </w:p>
  <w:p w:rsidR="009D270A" w:rsidRDefault="009D270A">
    <w:pPr>
      <w:ind w:left="-851" w:right="-752"/>
      <w:jc w:val="center"/>
      <w:rPr>
        <w:b/>
        <w:szCs w:val="22"/>
      </w:rPr>
    </w:pPr>
    <w:r>
      <w:rPr>
        <w:b/>
        <w:szCs w:val="22"/>
      </w:rPr>
      <w:t xml:space="preserve">Please telephone 01884 255255 or email </w:t>
    </w:r>
    <w:hyperlink r:id="rId2" w:history="1">
      <w:r>
        <w:rPr>
          <w:rStyle w:val="Hyperlink"/>
          <w:b/>
          <w:szCs w:val="22"/>
        </w:rPr>
        <w:t>customerfirst@middevon.gov.uk</w:t>
      </w:r>
    </w:hyperlink>
  </w:p>
  <w:p w:rsidR="009D270A" w:rsidRDefault="009D270A">
    <w:pPr>
      <w:pStyle w:val="Footer"/>
      <w:ind w:left="-851" w:right="-752"/>
      <w:rPr>
        <w:sz w:val="16"/>
      </w:rPr>
    </w:pPr>
  </w:p>
  <w:p w:rsidR="009D270A" w:rsidRDefault="009D270A">
    <w:pPr>
      <w:pStyle w:val="Footer"/>
      <w:ind w:left="-851" w:right="-752"/>
      <w:jc w:val="center"/>
      <w:rPr>
        <w:sz w:val="16"/>
        <w:szCs w:val="16"/>
      </w:rPr>
    </w:pPr>
    <w:r>
      <w:rPr>
        <w:sz w:val="16"/>
        <w:szCs w:val="16"/>
      </w:rPr>
      <w:t xml:space="preserve">To contact your local </w:t>
    </w:r>
    <w:r>
      <w:rPr>
        <w:sz w:val="16"/>
        <w:szCs w:val="16"/>
        <w:lang w:val="en-GB"/>
      </w:rPr>
      <w:t>Councillor</w:t>
    </w:r>
    <w:r>
      <w:rPr>
        <w:sz w:val="16"/>
        <w:szCs w:val="16"/>
      </w:rPr>
      <w:t>, his/her name and address can be obtained by visiting our website or telephoning Customer First on 01884 255255</w:t>
    </w:r>
  </w:p>
  <w:p w:rsidR="009D270A" w:rsidRDefault="009D270A">
    <w:pPr>
      <w:pStyle w:val="Footer"/>
      <w:ind w:left="-851" w:right="-752"/>
      <w:jc w:val="right"/>
      <w:rPr>
        <w:sz w:val="16"/>
        <w:szCs w:val="16"/>
      </w:rPr>
    </w:pPr>
    <w:r>
      <w:rPr>
        <w:sz w:val="16"/>
        <w:szCs w:val="16"/>
      </w:rPr>
      <w:t>Nuisance  letter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DA" w:rsidRDefault="007260DA">
      <w:r>
        <w:separator/>
      </w:r>
    </w:p>
  </w:footnote>
  <w:footnote w:type="continuationSeparator" w:id="0">
    <w:p w:rsidR="007260DA" w:rsidRDefault="0072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491B"/>
    <w:multiLevelType w:val="hybridMultilevel"/>
    <w:tmpl w:val="25301A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AD045A"/>
    <w:multiLevelType w:val="hybridMultilevel"/>
    <w:tmpl w:val="F6B28D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032351"/>
    <w:multiLevelType w:val="hybridMultilevel"/>
    <w:tmpl w:val="21D076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021C24"/>
    <w:multiLevelType w:val="hybridMultilevel"/>
    <w:tmpl w:val="E228A042"/>
    <w:lvl w:ilvl="0" w:tplc="74F44686">
      <w:start w:val="6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8141B9"/>
    <w:multiLevelType w:val="singleLevel"/>
    <w:tmpl w:val="4B7E92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42F979C7"/>
    <w:multiLevelType w:val="singleLevel"/>
    <w:tmpl w:val="3BB641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696226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A18739F"/>
    <w:multiLevelType w:val="hybridMultilevel"/>
    <w:tmpl w:val="52E820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063F15"/>
    <w:multiLevelType w:val="hybridMultilevel"/>
    <w:tmpl w:val="5B1010C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CC"/>
    <w:rsid w:val="00036C09"/>
    <w:rsid w:val="00064538"/>
    <w:rsid w:val="00222635"/>
    <w:rsid w:val="00300764"/>
    <w:rsid w:val="003E7B42"/>
    <w:rsid w:val="0053776C"/>
    <w:rsid w:val="005710CC"/>
    <w:rsid w:val="005C68E7"/>
    <w:rsid w:val="005F4D17"/>
    <w:rsid w:val="006D0935"/>
    <w:rsid w:val="007260DA"/>
    <w:rsid w:val="00763909"/>
    <w:rsid w:val="00843203"/>
    <w:rsid w:val="008506B8"/>
    <w:rsid w:val="009D270A"/>
    <w:rsid w:val="009F2896"/>
    <w:rsid w:val="00B43A9E"/>
    <w:rsid w:val="00BD16C8"/>
    <w:rsid w:val="00C41639"/>
    <w:rsid w:val="00C84042"/>
    <w:rsid w:val="00C8622B"/>
    <w:rsid w:val="00DF676F"/>
    <w:rsid w:val="00E84586"/>
    <w:rsid w:val="00E84748"/>
    <w:rsid w:val="00EB64E8"/>
    <w:rsid w:val="00EF2658"/>
    <w:rsid w:val="00F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efaultImageDpi w14:val="0"/>
  <w15:docId w15:val="{CA75882F-D9FD-4142-93C9-BE6AE05D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2"/>
      <w:lang w:val="en-US" w:eastAsia="en-US"/>
    </w:rPr>
  </w:style>
  <w:style w:type="paragraph" w:customStyle="1" w:styleId="LetterRefs">
    <w:name w:val="Letter Refs"/>
    <w:basedOn w:val="Normal"/>
    <w:rPr>
      <w:sz w:val="16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2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outlineLvl w:val="0"/>
    </w:pPr>
    <w:rPr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outlineLvl w:val="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2"/>
      <w:lang w:val="en-US" w:eastAsia="en-US"/>
    </w:rPr>
  </w:style>
  <w:style w:type="paragraph" w:styleId="Caption">
    <w:name w:val="caption"/>
    <w:basedOn w:val="Normal"/>
    <w:next w:val="Normal"/>
    <w:uiPriority w:val="35"/>
    <w:qFormat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@middev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stomerfirst@middevon.gov.u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hief%20Executive%20Letter%20(Gener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Chief Executive Letter (General)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mddc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Toni Lavery</dc:creator>
  <cp:keywords/>
  <dc:description/>
  <cp:lastModifiedBy>Christine Freeman</cp:lastModifiedBy>
  <cp:revision>2</cp:revision>
  <cp:lastPrinted>2018-01-03T17:03:00Z</cp:lastPrinted>
  <dcterms:created xsi:type="dcterms:W3CDTF">2024-10-01T14:19:00Z</dcterms:created>
  <dcterms:modified xsi:type="dcterms:W3CDTF">2024-10-01T14:19:00Z</dcterms:modified>
</cp:coreProperties>
</file>